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加入襄阳市房地产业协会</w:t>
      </w:r>
      <w:r>
        <w:rPr>
          <w:rFonts w:hint="eastAsia"/>
          <w:b/>
          <w:sz w:val="44"/>
          <w:szCs w:val="44"/>
          <w:lang w:val="en-US" w:eastAsia="zh-CN"/>
        </w:rPr>
        <w:t>估价和经纪专业委员会会员</w:t>
      </w:r>
      <w:r>
        <w:rPr>
          <w:rFonts w:hint="eastAsia"/>
          <w:b/>
          <w:sz w:val="44"/>
          <w:szCs w:val="44"/>
        </w:rPr>
        <w:t>单位申请表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3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012"/>
        <w:gridCol w:w="688"/>
        <w:gridCol w:w="129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826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办公地址</w:t>
            </w:r>
          </w:p>
        </w:tc>
        <w:tc>
          <w:tcPr>
            <w:tcW w:w="6826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0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20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办证时间</w:t>
            </w:r>
          </w:p>
        </w:tc>
        <w:tc>
          <w:tcPr>
            <w:tcW w:w="2834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0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5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企业主要需求</w:t>
            </w:r>
          </w:p>
        </w:tc>
        <w:tc>
          <w:tcPr>
            <w:tcW w:w="682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举办培训、外出交流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</w:trPr>
        <w:tc>
          <w:tcPr>
            <w:tcW w:w="475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申报单位意见：</w:t>
            </w:r>
          </w:p>
          <w:p>
            <w:pPr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同意申报</w:t>
            </w:r>
          </w:p>
          <w:p>
            <w:pPr>
              <w:ind w:firstLine="56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法定代表人签字：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申报单位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（公章）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 月   日</w:t>
            </w:r>
          </w:p>
        </w:tc>
        <w:tc>
          <w:tcPr>
            <w:tcW w:w="412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审核单位意见：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襄阳市房地产业协会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 日</w:t>
            </w:r>
          </w:p>
        </w:tc>
      </w:tr>
    </w:tbl>
    <w:p/>
    <w:p/>
    <w:p>
      <w:pPr>
        <w:rPr>
          <w:sz w:val="24"/>
        </w:rPr>
      </w:pPr>
      <w:r>
        <w:rPr>
          <w:rFonts w:hint="eastAsia"/>
          <w:sz w:val="24"/>
        </w:rPr>
        <w:t>备注：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1、请用黑色碳素笔正楷填写，或者用计算机打印，不得涂改。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2、此表内容请如实填写，并签字盖章。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3、热线电话：0710-3157293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4、联系人：徐凌雪    电话：15172620076    邮箱：415057492@qq.com   </w:t>
      </w:r>
    </w:p>
    <w:p>
      <w:pPr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546BD"/>
    <w:rsid w:val="00B516C4"/>
    <w:rsid w:val="00BE00AA"/>
    <w:rsid w:val="00D46164"/>
    <w:rsid w:val="029546BD"/>
    <w:rsid w:val="09A879F0"/>
    <w:rsid w:val="0C6373F6"/>
    <w:rsid w:val="1D7140D6"/>
    <w:rsid w:val="28AB0D1F"/>
    <w:rsid w:val="2F420408"/>
    <w:rsid w:val="2FC635E6"/>
    <w:rsid w:val="2FDB183E"/>
    <w:rsid w:val="492514D9"/>
    <w:rsid w:val="4B0E6F9C"/>
    <w:rsid w:val="4EBF3A45"/>
    <w:rsid w:val="50D90B0E"/>
    <w:rsid w:val="50F06AAE"/>
    <w:rsid w:val="54A67666"/>
    <w:rsid w:val="5D426A23"/>
    <w:rsid w:val="5DA07F69"/>
    <w:rsid w:val="633D15A2"/>
    <w:rsid w:val="63E456CD"/>
    <w:rsid w:val="64FA4AF6"/>
    <w:rsid w:val="6A8E31FF"/>
    <w:rsid w:val="6BE75F52"/>
    <w:rsid w:val="6D535020"/>
    <w:rsid w:val="737B7E29"/>
    <w:rsid w:val="756F2788"/>
    <w:rsid w:val="7A0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2018-10-12T02:32:00Z</dcterms:created>
  <dc:creator>Administrator</dc:creator>
  <cp:lastModifiedBy>jasmine圆滚滚</cp:lastModifiedBy>
  <dcterms:modified xsi:type="dcterms:W3CDTF">2022-07-20T01:11:27Z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23FB3BC009364DC38CBD9741F6EC711E</vt:lpwstr>
  </property>
</Properties>
</file>